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55B20F9" w14:textId="77777777">
        <w:tc>
          <w:tcPr>
            <w:tcW w:w="1843" w:type="dxa"/>
          </w:tcPr>
          <w:p w:rsidR="008E14A9" w:rsidP="008E14A9" w:rsidRDefault="00D51791" w14:paraId="468A786A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AB4652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93A58FE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5E74E3F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40CD5E9" w14:textId="77777777"/>
    <w:p w:rsidRPr="007F4921" w:rsidR="00BA2134" w:rsidP="1F9AC43E" w:rsidRDefault="003F7BC7" w14:paraId="0B77233D" w14:textId="37D961A3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1F9AC43E" w:rsidR="0562D77E">
        <w:rPr>
          <w:rFonts w:ascii="Calibri" w:hAnsi="Calibri" w:asciiTheme="minorAscii" w:hAnsiTheme="minorAscii"/>
          <w:b w:val="1"/>
          <w:bCs w:val="1"/>
          <w:sz w:val="24"/>
          <w:szCs w:val="24"/>
        </w:rPr>
        <w:t>Pred</w:t>
      </w:r>
      <w:r w:rsidRPr="1F9AC43E" w:rsidR="0562D77E">
        <w:rPr>
          <w:rFonts w:ascii="Calibri" w:hAnsi="Calibri" w:asciiTheme="minorAscii" w:hAnsiTheme="minorAscii"/>
          <w:b w:val="1"/>
          <w:bCs w:val="1"/>
          <w:sz w:val="24"/>
          <w:szCs w:val="24"/>
        </w:rPr>
        <w:t>icted</w:t>
      </w:r>
      <w:r w:rsidRPr="1F9AC43E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</w:t>
      </w:r>
      <w:r w:rsidRPr="1F9AC43E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DES REQUEST FORM</w:t>
      </w:r>
      <w:r w:rsidRPr="1F9AC43E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0E4139" w:rsidP="000E4139" w:rsidRDefault="00344FF8" w14:paraId="748F9B9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CROATIA - </w:t>
      </w:r>
      <w:r w:rsidRPr="00344FF8">
        <w:rPr>
          <w:b/>
          <w:caps/>
          <w:sz w:val="24"/>
          <w:szCs w:val="24"/>
        </w:rPr>
        <w:t>Drzavna Matura</w:t>
      </w:r>
    </w:p>
    <w:p w:rsidRPr="000E4139" w:rsidR="000E4139" w:rsidP="000E4139" w:rsidRDefault="000E4139" w14:paraId="44511E83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770C7103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33586FBC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939FCA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62C34BA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BD1ECD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09EEC0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0D48D2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F789AB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35376111" w14:textId="77777777">
      <w:pPr>
        <w:pStyle w:val="Directions"/>
        <w:rPr>
          <w:sz w:val="16"/>
        </w:rPr>
      </w:pPr>
    </w:p>
    <w:p w:rsidR="00F7361D" w:rsidP="00A76658" w:rsidRDefault="00F7361D" w14:paraId="28938B7D" w14:textId="77777777">
      <w:pPr>
        <w:pStyle w:val="Directions"/>
      </w:pPr>
    </w:p>
    <w:p w:rsidRPr="00131464" w:rsidR="00F7361D" w:rsidP="00A76658" w:rsidRDefault="00F7361D" w14:paraId="3F5B0ABC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1F9AC43E" w14:paraId="5D0ABF2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2B79D5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6B45B8" w:rsidR="006B45B8" w:rsidP="006B45B8" w:rsidRDefault="006B45B8" w14:paraId="791C2B02" w14:textId="77777777" w14:noSpellErr="1">
            <w:pPr>
              <w:jc w:val="center"/>
            </w:pPr>
            <w:r w:rsidRPr="1F9AC43E" w:rsidR="006B45B8">
              <w:rPr>
                <w:sz w:val="28"/>
                <w:szCs w:val="28"/>
              </w:rPr>
              <w:t>(</w:t>
            </w:r>
            <w:r w:rsidRPr="1F9AC43E" w:rsidR="006B45B8">
              <w:rPr>
                <w:i w:val="1"/>
                <w:iCs w:val="1"/>
                <w:sz w:val="28"/>
                <w:szCs w:val="28"/>
              </w:rPr>
              <w:t>Note which subjects are taken at</w:t>
            </w:r>
            <w:r w:rsidRPr="1F9AC43E" w:rsidR="006B45B8">
              <w:rPr>
                <w:i w:val="1"/>
                <w:iCs w:val="1"/>
                <w:sz w:val="28"/>
                <w:szCs w:val="28"/>
              </w:rPr>
              <w:t xml:space="preserve"> </w:t>
            </w:r>
            <w:r w:rsidRPr="1F9AC43E" w:rsidR="006B45B8">
              <w:rPr>
                <w:i w:val="1"/>
                <w:iCs w:val="1"/>
                <w:sz w:val="28"/>
                <w:szCs w:val="28"/>
              </w:rPr>
              <w:t>Higher</w:t>
            </w:r>
            <w:r w:rsidRPr="1F9AC43E" w:rsidR="006B45B8">
              <w:rPr>
                <w:i w:val="1"/>
                <w:iCs w:val="1"/>
                <w:sz w:val="28"/>
                <w:szCs w:val="28"/>
              </w:rPr>
              <w:t xml:space="preserve"> Level</w:t>
            </w:r>
            <w:r w:rsidRPr="1F9AC43E" w:rsidR="006B45B8">
              <w:rPr>
                <w:i w:val="1"/>
                <w:iCs w:val="1"/>
                <w:sz w:val="28"/>
                <w:szCs w:val="28"/>
              </w:rPr>
              <w:t>- A</w:t>
            </w:r>
            <w:r w:rsidRPr="1F9AC43E" w:rsidR="006B45B8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1F9AC43E" w:rsidRDefault="0098481B" w14:paraId="48AAD719" w14:textId="6B4D9D8E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F9AC43E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1F9AC43E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1F9AC43E" w:rsidR="00344FF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 w:rsidRPr="1F9AC43E" w:rsidR="00D51791">
              <w:rPr>
                <w:rFonts w:ascii="Calibri" w:hAnsi="Calibri" w:asciiTheme="minorAscii" w:hAnsiTheme="minorAscii"/>
                <w:sz w:val="28"/>
                <w:szCs w:val="28"/>
              </w:rPr>
              <w:t>(1-5)</w:t>
            </w:r>
          </w:p>
        </w:tc>
      </w:tr>
      <w:tr w:rsidRPr="00D91840" w:rsidR="0098481B" w:rsidTr="1F9AC43E" w14:paraId="5A33661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54630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406718C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E2E1DA0" w14:textId="77777777">
            <w:pPr>
              <w:pStyle w:val="Numbers"/>
            </w:pPr>
          </w:p>
        </w:tc>
      </w:tr>
      <w:tr w:rsidRPr="00D91840" w:rsidR="0098481B" w:rsidTr="1F9AC43E" w14:paraId="59B143D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E0F1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50A25C7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FC23D29" w14:textId="77777777">
            <w:pPr>
              <w:pStyle w:val="Numbers"/>
            </w:pPr>
          </w:p>
        </w:tc>
      </w:tr>
      <w:tr w:rsidRPr="00D91840" w:rsidR="0098481B" w:rsidTr="1F9AC43E" w14:paraId="52A68A6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FC06A6" w:rsidRDefault="0098481B" w14:paraId="008418A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66B1683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EF83218" w14:textId="77777777">
            <w:pPr>
              <w:pStyle w:val="Numbers"/>
            </w:pPr>
          </w:p>
        </w:tc>
      </w:tr>
      <w:tr w:rsidRPr="00D91840" w:rsidR="0098481B" w:rsidTr="1F9AC43E" w14:paraId="20AC112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FC06A6" w:rsidRDefault="00131464" w14:paraId="5A194AE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75BF29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D773153" w14:textId="77777777">
            <w:pPr>
              <w:pStyle w:val="Numbers"/>
            </w:pPr>
          </w:p>
        </w:tc>
      </w:tr>
      <w:tr w:rsidRPr="00D91840" w:rsidR="00131464" w:rsidTr="1F9AC43E" w14:paraId="33D1A74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041AAA0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DF9DC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99AEBF" w14:textId="77777777">
            <w:pPr>
              <w:pStyle w:val="Numbers"/>
            </w:pPr>
          </w:p>
        </w:tc>
      </w:tr>
      <w:tr w:rsidRPr="00D91840" w:rsidR="00131464" w:rsidTr="1F9AC43E" w14:paraId="01AB85F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0D0B637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8F31B0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15FC23D" w14:textId="77777777">
            <w:pPr>
              <w:pStyle w:val="Numbers"/>
            </w:pPr>
          </w:p>
        </w:tc>
      </w:tr>
      <w:tr w:rsidRPr="00D91840" w:rsidR="00131464" w:rsidTr="1F9AC43E" w14:paraId="523489D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2C3E11B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439946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FFF5A36" w14:textId="77777777">
            <w:pPr>
              <w:pStyle w:val="Numbers"/>
            </w:pPr>
          </w:p>
        </w:tc>
      </w:tr>
      <w:tr w:rsidRPr="00D91840" w:rsidR="00131464" w:rsidTr="1F9AC43E" w14:paraId="31521C0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44987D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90FCE2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E63AF8A" w14:textId="77777777">
            <w:pPr>
              <w:pStyle w:val="Numbers"/>
            </w:pPr>
          </w:p>
        </w:tc>
      </w:tr>
      <w:tr w:rsidRPr="00D91840" w:rsidR="00131464" w:rsidTr="1F9AC43E" w14:paraId="7DA24A2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3609D25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31D659D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741AD4E" w14:textId="77777777">
            <w:pPr>
              <w:pStyle w:val="Numbers"/>
            </w:pPr>
          </w:p>
        </w:tc>
      </w:tr>
      <w:tr w:rsidRPr="00D91840" w:rsidR="00131464" w:rsidTr="1F9AC43E" w14:paraId="1615643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FC06A6" w:rsidRDefault="00131464" w14:paraId="5603723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D417CB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45AAFC2" w14:textId="77777777">
            <w:pPr>
              <w:pStyle w:val="Numbers"/>
            </w:pPr>
          </w:p>
        </w:tc>
      </w:tr>
    </w:tbl>
    <w:p w:rsidR="000E4139" w:rsidP="00D91840" w:rsidRDefault="000E4139" w14:paraId="4DB186EA" w14:textId="77777777"/>
    <w:p w:rsidR="00FC06A6" w:rsidP="00D91840" w:rsidRDefault="00FC06A6" w14:paraId="2E91940E" w14:textId="77777777"/>
    <w:p w:rsidR="00FC06A6" w:rsidP="00D91840" w:rsidRDefault="00FC06A6" w14:paraId="21E996C8" w14:textId="77777777"/>
    <w:p w:rsidR="000773B8" w:rsidP="00D91840" w:rsidRDefault="000773B8" w14:paraId="194A4B4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575D9E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235B2D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711B8F3D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495317E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13C83BB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3A732E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2AF509C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44FF8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B45B8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51791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C06A6"/>
    <w:rsid w:val="00FF4286"/>
    <w:rsid w:val="0562D77E"/>
    <w:rsid w:val="1F9A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10E5A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D517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D51791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7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51791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4A87DB-8E43-423D-9C87-E22879E5E03E}"/>
</file>

<file path=customXml/itemProps2.xml><?xml version="1.0" encoding="utf-8"?>
<ds:datastoreItem xmlns:ds="http://schemas.openxmlformats.org/officeDocument/2006/customXml" ds:itemID="{66F9857E-F132-43F2-9ADD-0076AD0FCE18}"/>
</file>

<file path=customXml/itemProps3.xml><?xml version="1.0" encoding="utf-8"?>
<ds:datastoreItem xmlns:ds="http://schemas.openxmlformats.org/officeDocument/2006/customXml" ds:itemID="{C73FD5B4-1412-462F-8075-EF93D7BE02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2025-04-24T10:29:00Z</dcterms:created>
  <dcterms:modified xsi:type="dcterms:W3CDTF">2025-05-01T11:14:43Z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