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14:paraId="41F58863" w14:textId="77777777" w:rsidTr="00E63155">
        <w:tc>
          <w:tcPr>
            <w:tcW w:w="1985" w:type="dxa"/>
          </w:tcPr>
          <w:p w14:paraId="0DF5BCEF" w14:textId="77777777" w:rsidR="00E63155" w:rsidRDefault="00BC56F5" w:rsidP="00E63155">
            <w:pPr>
              <w:jc w:val="center"/>
            </w:pPr>
            <w:r>
              <w:rPr>
                <w:noProof/>
                <w:lang w:val="en-GB" w:eastAsia="en-GB"/>
              </w:rPr>
              <w:pict w14:anchorId="353B4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14:paraId="275DE0B6" w14:textId="77777777"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7826F52" w14:textId="77777777"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037E1184" w14:textId="77777777" w:rsidR="001768F1" w:rsidRDefault="001768F1" w:rsidP="001768F1">
      <w:pPr>
        <w:pStyle w:val="Heading1"/>
        <w:rPr>
          <w:rFonts w:asciiTheme="minorHAnsi" w:hAnsiTheme="minorHAnsi"/>
          <w:b/>
        </w:rPr>
      </w:pPr>
    </w:p>
    <w:p w14:paraId="16729660" w14:textId="77777777" w:rsidR="001768F1" w:rsidRDefault="001768F1" w:rsidP="001768F1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44FF94CD" w14:textId="77777777" w:rsidR="001768F1" w:rsidRPr="00707FCC" w:rsidRDefault="001768F1" w:rsidP="00176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ICELAND</w:t>
      </w:r>
      <w:r w:rsidRPr="00707FC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STUDENTSPROF</w:t>
      </w:r>
    </w:p>
    <w:p w14:paraId="1BFC5198" w14:textId="77777777" w:rsidR="001768F1" w:rsidRPr="00D205FE" w:rsidRDefault="001768F1" w:rsidP="001768F1">
      <w:r>
        <w:tab/>
      </w:r>
    </w:p>
    <w:p w14:paraId="39D2F4E2" w14:textId="77777777" w:rsidR="001768F1" w:rsidRPr="006A7ABF" w:rsidRDefault="001768F1" w:rsidP="001768F1">
      <w:pPr>
        <w:jc w:val="center"/>
      </w:pPr>
      <w:r>
        <w:t>Please complete this form electronically where possible</w:t>
      </w:r>
    </w:p>
    <w:p w14:paraId="6D095292" w14:textId="77777777" w:rsidR="001768F1" w:rsidRPr="00A60EE6" w:rsidRDefault="001768F1" w:rsidP="001768F1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1768F1" w:rsidRPr="00D91840" w14:paraId="507BF5D6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9B1AE64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 of Applicant:</w:t>
            </w:r>
          </w:p>
        </w:tc>
      </w:tr>
      <w:tr w:rsidR="001768F1" w:rsidRPr="00D91840" w14:paraId="29539638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E9305D5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Number:</w:t>
            </w:r>
          </w:p>
        </w:tc>
      </w:tr>
      <w:tr w:rsidR="001768F1" w:rsidRPr="00D91840" w14:paraId="2A24D6D8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6B6B405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252EAB1" w14:textId="77777777" w:rsidR="001768F1" w:rsidRDefault="001768F1" w:rsidP="001768F1">
      <w:pPr>
        <w:pStyle w:val="Directions"/>
      </w:pPr>
    </w:p>
    <w:p w14:paraId="22027A6B" w14:textId="77777777" w:rsidR="001768F1" w:rsidRDefault="001768F1" w:rsidP="001768F1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1768F1" w14:paraId="1D26C801" w14:textId="77777777" w:rsidTr="00A1186F">
        <w:tc>
          <w:tcPr>
            <w:tcW w:w="8926" w:type="dxa"/>
            <w:shd w:val="clear" w:color="auto" w:fill="D9D9D9" w:themeFill="background1" w:themeFillShade="D9"/>
          </w:tcPr>
          <w:p w14:paraId="541F26D9" w14:textId="5B956895" w:rsidR="001768F1" w:rsidRDefault="001768F1" w:rsidP="00A1186F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BC56F5">
              <w:rPr>
                <w:b/>
                <w:sz w:val="28"/>
                <w:szCs w:val="28"/>
              </w:rPr>
              <w:t xml:space="preserve"> (0-10)</w:t>
            </w:r>
          </w:p>
        </w:tc>
        <w:tc>
          <w:tcPr>
            <w:tcW w:w="1602" w:type="dxa"/>
          </w:tcPr>
          <w:p w14:paraId="4A2233B7" w14:textId="77777777" w:rsidR="001768F1" w:rsidRDefault="001768F1" w:rsidP="00A1186F">
            <w:pPr>
              <w:pStyle w:val="Directions"/>
            </w:pPr>
          </w:p>
        </w:tc>
      </w:tr>
    </w:tbl>
    <w:p w14:paraId="73D37DA4" w14:textId="77777777" w:rsidR="001768F1" w:rsidRDefault="001768F1" w:rsidP="001768F1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513"/>
        <w:gridCol w:w="1859"/>
      </w:tblGrid>
      <w:tr w:rsidR="001768F1" w:rsidRPr="00D91840" w14:paraId="3647F130" w14:textId="77777777" w:rsidTr="00BC56F5">
        <w:trPr>
          <w:trHeight w:val="357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</w:tcPr>
          <w:p w14:paraId="1387EE06" w14:textId="77777777" w:rsidR="001768F1" w:rsidRPr="00A60EE6" w:rsidRDefault="001768F1" w:rsidP="00A1186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85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C30FF4" w14:textId="58D403A6" w:rsidR="001768F1" w:rsidRPr="00A60EE6" w:rsidRDefault="001768F1" w:rsidP="00A1186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BC56F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B21A3">
              <w:rPr>
                <w:rFonts w:asciiTheme="minorHAnsi" w:hAnsiTheme="minorHAnsi"/>
                <w:sz w:val="28"/>
                <w:szCs w:val="28"/>
              </w:rPr>
              <w:t>(0-10)</w:t>
            </w:r>
          </w:p>
        </w:tc>
      </w:tr>
      <w:tr w:rsidR="001768F1" w:rsidRPr="00D91840" w14:paraId="1F39EAC7" w14:textId="77777777" w:rsidTr="00BC56F5">
        <w:trPr>
          <w:trHeight w:val="357"/>
          <w:jc w:val="center"/>
        </w:trPr>
        <w:tc>
          <w:tcPr>
            <w:tcW w:w="1129" w:type="dxa"/>
          </w:tcPr>
          <w:p w14:paraId="00FC8759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E10AB1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0C55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23B251CE" w14:textId="77777777" w:rsidTr="00BC56F5">
        <w:trPr>
          <w:trHeight w:val="357"/>
          <w:jc w:val="center"/>
        </w:trPr>
        <w:tc>
          <w:tcPr>
            <w:tcW w:w="1129" w:type="dxa"/>
          </w:tcPr>
          <w:p w14:paraId="0BF09C3A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A61EEF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83B4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09C88394" w14:textId="77777777" w:rsidTr="00BC56F5">
        <w:trPr>
          <w:trHeight w:val="357"/>
          <w:jc w:val="center"/>
        </w:trPr>
        <w:tc>
          <w:tcPr>
            <w:tcW w:w="1129" w:type="dxa"/>
          </w:tcPr>
          <w:p w14:paraId="0AF91545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B1ABD8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A44A7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781A994E" w14:textId="77777777" w:rsidTr="00BC56F5">
        <w:trPr>
          <w:trHeight w:val="357"/>
          <w:jc w:val="center"/>
        </w:trPr>
        <w:tc>
          <w:tcPr>
            <w:tcW w:w="1129" w:type="dxa"/>
          </w:tcPr>
          <w:p w14:paraId="6C6C6E20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C9A5A8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4E463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6659A8AB" w14:textId="77777777" w:rsidTr="00BC56F5">
        <w:trPr>
          <w:trHeight w:val="357"/>
          <w:jc w:val="center"/>
        </w:trPr>
        <w:tc>
          <w:tcPr>
            <w:tcW w:w="1129" w:type="dxa"/>
          </w:tcPr>
          <w:p w14:paraId="2F784265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97D650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88B0" w14:textId="77777777" w:rsidR="001768F1" w:rsidRPr="00D91840" w:rsidRDefault="001768F1" w:rsidP="00A1186F">
            <w:pPr>
              <w:pStyle w:val="Numbers"/>
            </w:pPr>
          </w:p>
        </w:tc>
      </w:tr>
      <w:tr w:rsidR="002B21A3" w:rsidRPr="00D91840" w14:paraId="65C5D91C" w14:textId="77777777" w:rsidTr="00BC56F5">
        <w:trPr>
          <w:trHeight w:val="357"/>
          <w:jc w:val="center"/>
        </w:trPr>
        <w:tc>
          <w:tcPr>
            <w:tcW w:w="1129" w:type="dxa"/>
          </w:tcPr>
          <w:p w14:paraId="18A89512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6B8B10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AF24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057DDFDA" w14:textId="77777777" w:rsidTr="00BC56F5">
        <w:trPr>
          <w:trHeight w:val="357"/>
          <w:jc w:val="center"/>
        </w:trPr>
        <w:tc>
          <w:tcPr>
            <w:tcW w:w="1129" w:type="dxa"/>
          </w:tcPr>
          <w:p w14:paraId="7226E9A0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DD92E3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900BC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338180B7" w14:textId="77777777" w:rsidTr="00BC56F5">
        <w:trPr>
          <w:trHeight w:val="357"/>
          <w:jc w:val="center"/>
        </w:trPr>
        <w:tc>
          <w:tcPr>
            <w:tcW w:w="1129" w:type="dxa"/>
          </w:tcPr>
          <w:p w14:paraId="49016079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DED739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39AAD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753675D1" w14:textId="77777777" w:rsidTr="00BC56F5">
        <w:trPr>
          <w:trHeight w:val="357"/>
          <w:jc w:val="center"/>
        </w:trPr>
        <w:tc>
          <w:tcPr>
            <w:tcW w:w="1129" w:type="dxa"/>
          </w:tcPr>
          <w:p w14:paraId="0A33CA38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E182BB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4F93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3B32B781" w14:textId="77777777" w:rsidTr="00BC56F5">
        <w:trPr>
          <w:trHeight w:val="357"/>
          <w:jc w:val="center"/>
        </w:trPr>
        <w:tc>
          <w:tcPr>
            <w:tcW w:w="1129" w:type="dxa"/>
          </w:tcPr>
          <w:p w14:paraId="4552D4B4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B6C7F2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15E7D" w14:textId="77777777" w:rsidR="002B21A3" w:rsidRPr="00D91840" w:rsidRDefault="002B21A3" w:rsidP="00A1186F">
            <w:pPr>
              <w:pStyle w:val="Numbers"/>
            </w:pPr>
          </w:p>
        </w:tc>
      </w:tr>
    </w:tbl>
    <w:p w14:paraId="23B69E64" w14:textId="77777777" w:rsidR="001768F1" w:rsidRDefault="001768F1" w:rsidP="001768F1"/>
    <w:p w14:paraId="2FE72398" w14:textId="77777777" w:rsidR="001768F1" w:rsidRDefault="001768F1" w:rsidP="001768F1"/>
    <w:p w14:paraId="514D39B6" w14:textId="77777777" w:rsidR="001768F1" w:rsidRDefault="001768F1" w:rsidP="001768F1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1768F1" w14:paraId="6FE3D327" w14:textId="77777777" w:rsidTr="00A1186F">
        <w:trPr>
          <w:trHeight w:val="463"/>
        </w:trPr>
        <w:tc>
          <w:tcPr>
            <w:tcW w:w="4224" w:type="dxa"/>
          </w:tcPr>
          <w:p w14:paraId="1AABDD80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>
              <w:rPr>
                <w:b/>
                <w:sz w:val="22"/>
                <w:szCs w:val="22"/>
              </w:rPr>
              <w:t>:</w:t>
            </w:r>
          </w:p>
          <w:p w14:paraId="4E5D3DEF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  <w:p w14:paraId="6A1DC9C5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3D28381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0E0BA5C9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22875C8" w14:textId="77777777" w:rsidR="00A76658" w:rsidRDefault="00A76658" w:rsidP="00A76658">
      <w:pPr>
        <w:pStyle w:val="Directions"/>
      </w:pPr>
    </w:p>
    <w:sectPr w:rsidR="00A76658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768F1"/>
    <w:rsid w:val="001D2C54"/>
    <w:rsid w:val="002076B8"/>
    <w:rsid w:val="002A3747"/>
    <w:rsid w:val="002B21A3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C56F5"/>
    <w:rsid w:val="00D91840"/>
    <w:rsid w:val="00DB072C"/>
    <w:rsid w:val="00DF29B3"/>
    <w:rsid w:val="00DF4F9E"/>
    <w:rsid w:val="00E63155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E5406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link w:val="Heading1Char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68F1"/>
    <w:rPr>
      <w:rFonts w:asciiTheme="majorHAnsi" w:hAnsiTheme="majorHAnsi"/>
      <w:caps/>
      <w:spacing w:val="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768F1"/>
    <w:rPr>
      <w:rFonts w:asciiTheme="majorHAnsi" w:hAnsiTheme="majorHAnsi"/>
      <w:b/>
      <w:spacing w:val="8"/>
      <w:sz w:val="22"/>
      <w:szCs w:val="16"/>
    </w:rPr>
  </w:style>
  <w:style w:type="character" w:customStyle="1" w:styleId="Heading3Char">
    <w:name w:val="Heading 3 Char"/>
    <w:basedOn w:val="DefaultParagraphFont"/>
    <w:link w:val="Heading3"/>
    <w:rsid w:val="001768F1"/>
    <w:rPr>
      <w:rFonts w:asciiTheme="majorHAnsi" w:hAnsiTheme="majorHAnsi"/>
      <w:b/>
      <w:spacing w:val="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A2B92-FB3B-4B69-AC50-0609B91FA82E}"/>
</file>

<file path=customXml/itemProps2.xml><?xml version="1.0" encoding="utf-8"?>
<ds:datastoreItem xmlns:ds="http://schemas.openxmlformats.org/officeDocument/2006/customXml" ds:itemID="{92553B11-54A3-4ED5-A933-1C314678D00C}"/>
</file>

<file path=customXml/itemProps3.xml><?xml version="1.0" encoding="utf-8"?>
<ds:datastoreItem xmlns:ds="http://schemas.openxmlformats.org/officeDocument/2006/customXml" ds:itemID="{42DE0A96-2D23-42A6-93A6-0464326E1E30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6</TotalTime>
  <Pages>1</Pages>
  <Words>58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2016-01-12T12:38:00Z</cp:lastPrinted>
  <dcterms:created xsi:type="dcterms:W3CDTF">2025-04-24T12:40:00Z</dcterms:created>
  <dcterms:modified xsi:type="dcterms:W3CDTF">2025-04-24T12:40:00Z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