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31D4CFDE" w14:textId="77777777">
        <w:tc>
          <w:tcPr>
            <w:tcW w:w="1843" w:type="dxa"/>
          </w:tcPr>
          <w:p w:rsidR="008E14A9" w:rsidP="008E14A9" w:rsidRDefault="00861501" w14:paraId="2AAB8DAB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2BA15F3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126694EB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046BACE7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4C374918" w14:textId="77777777"/>
    <w:p w:rsidRPr="007F4921" w:rsidR="00BA2134" w:rsidP="00A76658" w:rsidRDefault="003F7BC7" w14:paraId="7FFC0890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FA1726" w14:paraId="02E17D45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ITALY - </w:t>
      </w:r>
      <w:r w:rsidRPr="00FA1726">
        <w:rPr>
          <w:b/>
          <w:caps/>
          <w:sz w:val="24"/>
          <w:szCs w:val="24"/>
        </w:rPr>
        <w:t>DIPLOMA DI ESAME DI STATO</w:t>
      </w:r>
    </w:p>
    <w:p w:rsidRPr="000E4139" w:rsidR="000E4139" w:rsidP="000E4139" w:rsidRDefault="000E4139" w14:paraId="1F8F6469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5B0BC74B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6DE96D19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5E559C26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2F0B44A8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5CB651C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155443B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3848AA78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596CA6D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56C091D0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0B606990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FA1726" w:rsidRDefault="000E4139" w14:paraId="34A6B8B2" w14:textId="77777777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2E4530">
              <w:rPr>
                <w:b/>
                <w:sz w:val="26"/>
                <w:szCs w:val="26"/>
              </w:rPr>
              <w:t>GRADE</w:t>
            </w:r>
            <w:r w:rsidR="00FA1726">
              <w:rPr>
                <w:b/>
                <w:sz w:val="26"/>
                <w:szCs w:val="26"/>
              </w:rPr>
              <w:t xml:space="preserve"> (0-100)</w:t>
            </w:r>
          </w:p>
        </w:tc>
        <w:tc>
          <w:tcPr>
            <w:tcW w:w="1602" w:type="dxa"/>
          </w:tcPr>
          <w:p w:rsidR="00F7361D" w:rsidP="00A76658" w:rsidRDefault="00F7361D" w14:paraId="7B086039" w14:textId="77777777">
            <w:pPr>
              <w:pStyle w:val="Directions"/>
            </w:pPr>
          </w:p>
        </w:tc>
      </w:tr>
    </w:tbl>
    <w:p w:rsidR="00F7361D" w:rsidP="00A76658" w:rsidRDefault="00F7361D" w14:paraId="0CBE80B9" w14:textId="77777777">
      <w:pPr>
        <w:pStyle w:val="Directions"/>
      </w:pPr>
    </w:p>
    <w:p w:rsidRPr="00131464" w:rsidR="00F7361D" w:rsidP="00A76658" w:rsidRDefault="00F7361D" w14:paraId="035CF0A8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Pr="00D91840" w:rsidR="0098481B" w:rsidTr="4D65776F" w14:paraId="7718891F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2924F0" w:rsidP="000A70DF" w:rsidRDefault="0098481B" w14:paraId="1F892065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  <w:r w:rsidR="002924F0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98481B" w:rsidP="000A70DF" w:rsidRDefault="002924F0" w14:paraId="6AAC817B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specify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 xml:space="preserve"> whether subject taken as a written exam or final year of school)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4D65776F" w:rsidRDefault="0098481B" w14:paraId="4A5778C2" w14:textId="2652E51C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D65776F" w:rsidR="0098481B">
              <w:rPr>
                <w:rFonts w:ascii="Calibri" w:hAnsi="Calibri" w:asciiTheme="minorAscii" w:hAnsiTheme="minorAscii"/>
                <w:sz w:val="28"/>
                <w:szCs w:val="28"/>
              </w:rPr>
              <w:t xml:space="preserve">Predicted </w:t>
            </w:r>
            <w:r w:rsidRPr="4D65776F" w:rsidR="0098481B">
              <w:rPr>
                <w:rFonts w:ascii="Calibri" w:hAnsi="Calibri" w:asciiTheme="minorAscii" w:hAnsiTheme="minorAscii"/>
                <w:sz w:val="28"/>
                <w:szCs w:val="28"/>
              </w:rPr>
              <w:t>Grade</w:t>
            </w:r>
            <w:r w:rsidRPr="4D65776F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4D65776F" w:rsidR="6BB1B23A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4D65776F" w:rsidRDefault="0098481B" w14:paraId="76F02DC3" w14:textId="61F55BAC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D65776F" w:rsidR="005E2BB3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>(</w:t>
            </w:r>
            <w:r w:rsidRPr="4D65776F" w:rsidR="00596D35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>0-10</w:t>
            </w:r>
            <w:r w:rsidRPr="4D65776F" w:rsidR="00201448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>)</w:t>
            </w:r>
            <w:r w:rsidRPr="4D65776F" w:rsidR="00D461B7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4D65776F" w14:paraId="66885AA9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03517110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2A3747" w:rsidRDefault="0098481B" w14:paraId="666B1D9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365B458F" w14:textId="77777777">
            <w:pPr>
              <w:pStyle w:val="Numbers"/>
            </w:pPr>
          </w:p>
        </w:tc>
      </w:tr>
      <w:tr w:rsidRPr="00D91840" w:rsidR="0098481B" w:rsidTr="4D65776F" w14:paraId="455319E9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180AEBD3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7605BCB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5269C9D" w14:textId="77777777">
            <w:pPr>
              <w:pStyle w:val="Numbers"/>
            </w:pPr>
          </w:p>
        </w:tc>
      </w:tr>
      <w:tr w:rsidRPr="00D91840" w:rsidR="0098481B" w:rsidTr="4D65776F" w14:paraId="30A253C8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C1554D" w:rsidRDefault="0098481B" w14:paraId="2015E88C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038701B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D59FF41" w14:textId="77777777">
            <w:pPr>
              <w:pStyle w:val="Numbers"/>
            </w:pPr>
          </w:p>
        </w:tc>
      </w:tr>
      <w:tr w:rsidRPr="00D91840" w:rsidR="0098481B" w:rsidTr="4D65776F" w14:paraId="46735E53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98481B" w:rsidP="00C1554D" w:rsidRDefault="00131464" w14:paraId="5E74DA2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43E2C4D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DA74E4A" w14:textId="77777777">
            <w:pPr>
              <w:pStyle w:val="Numbers"/>
            </w:pPr>
          </w:p>
        </w:tc>
      </w:tr>
      <w:tr w:rsidRPr="00D91840" w:rsidR="00131464" w:rsidTr="4D65776F" w14:paraId="40071C5F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52F6704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533EB46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79CA8DE" w14:textId="77777777">
            <w:pPr>
              <w:pStyle w:val="Numbers"/>
            </w:pPr>
          </w:p>
        </w:tc>
      </w:tr>
      <w:tr w:rsidRPr="00D91840" w:rsidR="00131464" w:rsidTr="4D65776F" w14:paraId="0DFB32AE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6BD84C8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63FD36C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42B58D2" w14:textId="77777777">
            <w:pPr>
              <w:pStyle w:val="Numbers"/>
            </w:pPr>
          </w:p>
        </w:tc>
      </w:tr>
      <w:tr w:rsidRPr="00D91840" w:rsidR="00131464" w:rsidTr="4D65776F" w14:paraId="7747C837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78D3EE2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7563A60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AE466C8" w14:textId="77777777">
            <w:pPr>
              <w:pStyle w:val="Numbers"/>
            </w:pPr>
          </w:p>
        </w:tc>
      </w:tr>
      <w:tr w:rsidRPr="00D91840" w:rsidR="00131464" w:rsidTr="4D65776F" w14:paraId="1DB1EFC3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17D8E3B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76A48F2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2151421" w14:textId="77777777">
            <w:pPr>
              <w:pStyle w:val="Numbers"/>
            </w:pPr>
          </w:p>
        </w:tc>
      </w:tr>
      <w:tr w:rsidRPr="00D91840" w:rsidR="00131464" w:rsidTr="4D65776F" w14:paraId="32A974D9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4E47C10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31C5752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F2B13F4" w14:textId="77777777">
            <w:pPr>
              <w:pStyle w:val="Numbers"/>
            </w:pPr>
          </w:p>
        </w:tc>
      </w:tr>
      <w:tr w:rsidRPr="00D91840" w:rsidR="00131464" w:rsidTr="4D65776F" w14:paraId="4D11B77C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C1554D" w:rsidRDefault="00131464" w14:paraId="29F47064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131464" w:rsidP="004B395D" w:rsidRDefault="00131464" w14:paraId="218871B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A7F349A" w14:textId="77777777">
            <w:pPr>
              <w:pStyle w:val="Numbers"/>
            </w:pPr>
          </w:p>
        </w:tc>
      </w:tr>
    </w:tbl>
    <w:p w:rsidR="000E4139" w:rsidP="00D91840" w:rsidRDefault="000E4139" w14:paraId="3BB8EB16" w14:textId="77777777"/>
    <w:p w:rsidR="00C1554D" w:rsidP="00D91840" w:rsidRDefault="00C1554D" w14:paraId="401F7911" w14:textId="77777777"/>
    <w:p w:rsidR="00C1554D" w:rsidP="00D91840" w:rsidRDefault="00C1554D" w14:paraId="1274655C" w14:textId="77777777"/>
    <w:p w:rsidR="000773B8" w:rsidP="00D91840" w:rsidRDefault="000773B8" w14:paraId="16612848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6205181F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28530BE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14FD5EAA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572551E2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4DC338CC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5566C0F3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87B420A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924F0"/>
    <w:rsid w:val="002A3747"/>
    <w:rsid w:val="002E4530"/>
    <w:rsid w:val="00342BB9"/>
    <w:rsid w:val="003B4B31"/>
    <w:rsid w:val="003B5310"/>
    <w:rsid w:val="003F7BC7"/>
    <w:rsid w:val="004B395D"/>
    <w:rsid w:val="004B5F59"/>
    <w:rsid w:val="005252B5"/>
    <w:rsid w:val="00596D3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1501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1554D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1726"/>
    <w:rsid w:val="00FF4286"/>
    <w:rsid w:val="4D65776F"/>
    <w:rsid w:val="6BB1B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955CB5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25BECD-CF32-436D-AA57-E7298665C737}"/>
</file>

<file path=customXml/itemProps2.xml><?xml version="1.0" encoding="utf-8"?>
<ds:datastoreItem xmlns:ds="http://schemas.openxmlformats.org/officeDocument/2006/customXml" ds:itemID="{EC4D4B03-F352-4BCF-AE30-AF1DAAEE9A03}"/>
</file>

<file path=customXml/itemProps3.xml><?xml version="1.0" encoding="utf-8"?>
<ds:datastoreItem xmlns:ds="http://schemas.openxmlformats.org/officeDocument/2006/customXml" ds:itemID="{1B5C8231-579C-4065-ADF2-BB18A635AE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2025-04-24T12:53:00Z</dcterms:created>
  <dcterms:modified xsi:type="dcterms:W3CDTF">2025-05-01T11:21:45Z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