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8769"/>
      </w:tblGrid>
      <w:tr w:rsidR="00E63155" w:rsidTr="00E63155" w14:paraId="73525574" w14:textId="77777777">
        <w:tc>
          <w:tcPr>
            <w:tcW w:w="1985" w:type="dxa"/>
          </w:tcPr>
          <w:p w:rsidR="00E63155" w:rsidP="00E63155" w:rsidRDefault="009F611D" w14:paraId="023F9253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4C5DC8F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769" w:type="dxa"/>
          </w:tcPr>
          <w:p w:rsidR="00E63155" w:rsidP="00E63155" w:rsidRDefault="00E63155" w14:paraId="5BDD2B74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E63155" w:rsidP="00E63155" w:rsidRDefault="00E63155" w14:paraId="4ED8EEEA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38A54A2A" w14:textId="77777777"/>
    <w:p w:rsidRPr="00A229E8" w:rsidR="00A229E8" w:rsidP="00A229E8" w:rsidRDefault="003F7BC7" w14:paraId="381AED06" w14:textId="77777777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Pr="00A229E8" w:rsidR="00A229E8" w:rsidP="00A229E8" w:rsidRDefault="00E86396" w14:paraId="7C03C8C2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GRADUATE</w:t>
      </w:r>
      <w:r w:rsidRPr="00A229E8" w:rsidR="00A229E8">
        <w:rPr>
          <w:b/>
          <w:sz w:val="26"/>
          <w:szCs w:val="26"/>
        </w:rPr>
        <w:t xml:space="preserve"> APPLICATIONS</w:t>
      </w:r>
    </w:p>
    <w:p w:rsidRPr="00A229E8" w:rsidR="00A229E8" w:rsidP="00A229E8" w:rsidRDefault="00A229E8" w14:paraId="3839A28E" w14:textId="77777777">
      <w:pPr>
        <w:jc w:val="center"/>
        <w:rPr>
          <w:b/>
          <w:sz w:val="24"/>
          <w:szCs w:val="24"/>
        </w:rPr>
      </w:pPr>
    </w:p>
    <w:p w:rsidRPr="006A7ABF" w:rsidR="006A7ABF" w:rsidP="006A7ABF" w:rsidRDefault="006A7ABF" w14:paraId="161DE09B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133E4492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6B4F2423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56D95999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2DD6347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562A3F9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0CD707C5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A229E8" w14:paraId="0DA84E7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Institute</w:t>
            </w:r>
            <w:r w:rsidR="000773B8">
              <w:rPr>
                <w:sz w:val="22"/>
                <w:szCs w:val="22"/>
              </w:rPr>
              <w:t xml:space="preserve"> Name &amp; Address:</w:t>
            </w:r>
          </w:p>
        </w:tc>
      </w:tr>
    </w:tbl>
    <w:p w:rsidR="00A76658" w:rsidP="00A229E8" w:rsidRDefault="00A76658" w14:paraId="3051D08E" w14:textId="01624D57">
      <w:pPr>
        <w:pStyle w:val="Directions"/>
        <w:jc w:val="left"/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378"/>
        <w:gridCol w:w="5378"/>
      </w:tblGrid>
      <w:tr w:rsidR="009F611D" w:rsidTr="553C5B0A" w14:paraId="651497AD" w14:textId="77777777">
        <w:tc>
          <w:tcPr>
            <w:tcW w:w="5378" w:type="dxa"/>
            <w:shd w:val="clear" w:color="auto" w:fill="D9D9D9" w:themeFill="background1" w:themeFillShade="D9"/>
            <w:tcMar/>
          </w:tcPr>
          <w:p w:rsidRPr="009F611D" w:rsidR="009F611D" w:rsidP="009F611D" w:rsidRDefault="009F611D" w14:paraId="5F6F001E" w14:textId="386106C6">
            <w:pPr>
              <w:pStyle w:val="Directions"/>
              <w:rPr>
                <w:b w:val="1"/>
                <w:bCs w:val="1"/>
                <w:sz w:val="24"/>
                <w:szCs w:val="24"/>
              </w:rPr>
            </w:pPr>
            <w:r w:rsidRPr="553C5B0A" w:rsidR="009F611D">
              <w:rPr>
                <w:b w:val="1"/>
                <w:bCs w:val="1"/>
                <w:sz w:val="24"/>
                <w:szCs w:val="24"/>
              </w:rPr>
              <w:t>Level of Degree (</w:t>
            </w:r>
            <w:r w:rsidRPr="553C5B0A" w:rsidR="009F611D">
              <w:rPr>
                <w:b w:val="1"/>
                <w:bCs w:val="1"/>
                <w:sz w:val="24"/>
                <w:szCs w:val="24"/>
              </w:rPr>
              <w:t>e.g.</w:t>
            </w:r>
            <w:r w:rsidRPr="553C5B0A" w:rsidR="009F611D">
              <w:rPr>
                <w:b w:val="1"/>
                <w:bCs w:val="1"/>
                <w:sz w:val="24"/>
                <w:szCs w:val="24"/>
              </w:rPr>
              <w:t xml:space="preserve"> Bachelors, </w:t>
            </w:r>
            <w:r w:rsidRPr="553C5B0A" w:rsidR="009F611D">
              <w:rPr>
                <w:b w:val="1"/>
                <w:bCs w:val="1"/>
                <w:sz w:val="24"/>
                <w:szCs w:val="24"/>
              </w:rPr>
              <w:t>Honours</w:t>
            </w:r>
            <w:r w:rsidRPr="553C5B0A" w:rsidR="009F611D">
              <w:rPr>
                <w:b w:val="1"/>
                <w:bCs w:val="1"/>
                <w:sz w:val="24"/>
                <w:szCs w:val="24"/>
              </w:rPr>
              <w:t>, Integrated Masters, etc.)</w:t>
            </w:r>
          </w:p>
        </w:tc>
        <w:tc>
          <w:tcPr>
            <w:tcW w:w="5378" w:type="dxa"/>
            <w:tcMar/>
          </w:tcPr>
          <w:p w:rsidRPr="009F611D" w:rsidR="009F611D" w:rsidP="009F611D" w:rsidRDefault="009F611D" w14:paraId="40645B6F" w14:textId="77777777">
            <w:pPr>
              <w:pStyle w:val="Directions"/>
              <w:rPr>
                <w:sz w:val="24"/>
                <w:szCs w:val="24"/>
              </w:rPr>
            </w:pPr>
          </w:p>
        </w:tc>
      </w:tr>
    </w:tbl>
    <w:p w:rsidR="009F611D" w:rsidP="00A229E8" w:rsidRDefault="009F611D" w14:paraId="333DA287" w14:textId="77777777">
      <w:pPr>
        <w:pStyle w:val="Directions"/>
        <w:jc w:val="left"/>
      </w:pPr>
    </w:p>
    <w:tbl>
      <w:tblPr>
        <w:tblW w:w="11761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5807"/>
        <w:gridCol w:w="2552"/>
        <w:gridCol w:w="3402"/>
      </w:tblGrid>
      <w:tr w:rsidRPr="00D91840" w:rsidR="000A70DF" w:rsidTr="553C5B0A" w14:paraId="6A362C90" w14:textId="77777777">
        <w:trPr>
          <w:trHeight w:val="364"/>
          <w:jc w:val="center"/>
        </w:trPr>
        <w:tc>
          <w:tcPr>
            <w:tcW w:w="5807" w:type="dxa"/>
            <w:shd w:val="clear" w:color="auto" w:fill="D9D9D9" w:themeFill="background1" w:themeFillShade="D9"/>
            <w:tcMar/>
            <w:vAlign w:val="center"/>
          </w:tcPr>
          <w:p w:rsidRPr="00A60EE6" w:rsidR="000A70DF" w:rsidP="00E86396" w:rsidRDefault="00E86396" w14:paraId="4DBAB612" w14:textId="77777777">
            <w:pPr>
              <w:pStyle w:val="Heading2"/>
            </w:pPr>
            <w:r>
              <w:rPr>
                <w:rFonts w:asciiTheme="minorHAnsi" w:hAnsiTheme="minorHAnsi"/>
                <w:sz w:val="28"/>
                <w:szCs w:val="28"/>
              </w:rPr>
              <w:t xml:space="preserve">Exact </w:t>
            </w:r>
            <w:r w:rsidR="00EB0E92">
              <w:rPr>
                <w:rFonts w:asciiTheme="minorHAnsi" w:hAnsiTheme="minorHAnsi"/>
                <w:sz w:val="28"/>
                <w:szCs w:val="28"/>
              </w:rPr>
              <w:t xml:space="preserve">Title of Degree </w:t>
            </w:r>
            <w:r>
              <w:rPr>
                <w:rFonts w:asciiTheme="minorHAnsi" w:hAnsiTheme="minorHAnsi"/>
                <w:sz w:val="28"/>
                <w:szCs w:val="28"/>
              </w:rPr>
              <w:t>(not translation)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="00E86396" w:rsidP="00E86396" w:rsidRDefault="00E86396" w14:paraId="0EE7AC41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E86396" w:rsidR="000A70DF" w:rsidP="00E86396" w:rsidRDefault="00E86396" w14:paraId="68C7F9AD" w14:textId="77777777">
            <w:pPr>
              <w:jc w:val="center"/>
              <w:rPr>
                <w:b/>
                <w:sz w:val="28"/>
                <w:szCs w:val="28"/>
              </w:rPr>
            </w:pPr>
            <w:r w:rsidRPr="00E86396">
              <w:rPr>
                <w:b/>
                <w:sz w:val="28"/>
                <w:szCs w:val="28"/>
              </w:rPr>
              <w:t>Subject</w:t>
            </w:r>
            <w:r>
              <w:rPr>
                <w:b/>
                <w:sz w:val="28"/>
                <w:szCs w:val="28"/>
              </w:rPr>
              <w:t>/Major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0A70DF" w:rsidP="000A70DF" w:rsidRDefault="000A70DF" w14:paraId="5AC2474D" w14:textId="03561E3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 xml:space="preserve">Predicted </w:t>
            </w:r>
            <w:r w:rsidR="009F611D">
              <w:rPr>
                <w:rFonts w:asciiTheme="minorHAnsi" w:hAnsiTheme="minorHAnsi"/>
                <w:sz w:val="28"/>
                <w:szCs w:val="28"/>
              </w:rPr>
              <w:t xml:space="preserve">Final, Overall </w:t>
            </w:r>
            <w:r w:rsidRPr="00A60EE6">
              <w:rPr>
                <w:rFonts w:asciiTheme="minorHAnsi" w:hAnsiTheme="minorHAnsi"/>
                <w:sz w:val="28"/>
                <w:szCs w:val="28"/>
              </w:rPr>
              <w:t>Grade</w:t>
            </w:r>
            <w:r w:rsidR="00EB0E92">
              <w:rPr>
                <w:rFonts w:asciiTheme="minorHAnsi" w:hAnsiTheme="minorHAnsi"/>
                <w:sz w:val="28"/>
                <w:szCs w:val="28"/>
              </w:rPr>
              <w:t>/Classification</w:t>
            </w:r>
            <w:r w:rsidR="001A3D06">
              <w:rPr>
                <w:rFonts w:asciiTheme="minorHAnsi" w:hAnsiTheme="minorHAnsi"/>
                <w:sz w:val="28"/>
                <w:szCs w:val="28"/>
              </w:rPr>
              <w:t>/GPA</w:t>
            </w:r>
          </w:p>
        </w:tc>
      </w:tr>
      <w:tr w:rsidRPr="00D91840" w:rsidR="003F7BC7" w:rsidTr="553C5B0A" w14:paraId="1E8CF971" w14:textId="77777777">
        <w:trPr>
          <w:trHeight w:val="2260"/>
          <w:jc w:val="center"/>
        </w:trPr>
        <w:tc>
          <w:tcPr>
            <w:tcW w:w="5807" w:type="dxa"/>
            <w:shd w:val="clear" w:color="auto" w:fill="auto"/>
            <w:tcMar/>
            <w:vAlign w:val="center"/>
          </w:tcPr>
          <w:p w:rsidRPr="00D91840" w:rsidR="003F7BC7" w:rsidP="000A70DF" w:rsidRDefault="003F7BC7" w14:noSpellErr="1" w14:paraId="52A3C538" w14:textId="0E0823A0">
            <w:pPr>
              <w:pStyle w:val="NumberedList"/>
              <w:numPr>
                <w:ilvl w:val="0"/>
                <w:numId w:val="0"/>
              </w:numPr>
            </w:pPr>
          </w:p>
          <w:p w:rsidRPr="00D91840" w:rsidR="003F7BC7" w:rsidP="000A70DF" w:rsidRDefault="003F7BC7" w14:paraId="55515176" w14:textId="20082193">
            <w:pPr>
              <w:pStyle w:val="NumberedList"/>
              <w:numPr>
                <w:ilvl w:val="0"/>
                <w:numId w:val="0"/>
              </w:numPr>
            </w:pPr>
          </w:p>
          <w:p w:rsidRPr="00D91840" w:rsidR="003F7BC7" w:rsidP="000A70DF" w:rsidRDefault="003F7BC7" w14:paraId="3CA93CC2" w14:textId="6818ED4F">
            <w:pPr>
              <w:pStyle w:val="NumberedList"/>
              <w:numPr>
                <w:ilvl w:val="0"/>
                <w:numId w:val="0"/>
              </w:numPr>
            </w:pPr>
          </w:p>
          <w:p w:rsidRPr="00D91840" w:rsidR="003F7BC7" w:rsidP="000A70DF" w:rsidRDefault="003F7BC7" w14:paraId="19C65AF6" w14:textId="79DEA011">
            <w:pPr>
              <w:pStyle w:val="NumberedList"/>
              <w:numPr>
                <w:ilvl w:val="0"/>
                <w:numId w:val="0"/>
              </w:numPr>
            </w:pPr>
          </w:p>
          <w:p w:rsidRPr="00D91840" w:rsidR="003F7BC7" w:rsidP="000A70DF" w:rsidRDefault="003F7BC7" w14:paraId="7DD67ADF" w14:textId="285DCFB8">
            <w:pPr>
              <w:pStyle w:val="NumberedList"/>
              <w:numPr>
                <w:ilvl w:val="0"/>
                <w:numId w:val="0"/>
              </w:numPr>
            </w:pPr>
          </w:p>
          <w:p w:rsidRPr="00D91840" w:rsidR="003F7BC7" w:rsidP="000A70DF" w:rsidRDefault="003F7BC7" w14:paraId="2BE094FA" w14:textId="1937BDE8">
            <w:pPr>
              <w:pStyle w:val="NumberedList"/>
              <w:numPr>
                <w:ilvl w:val="0"/>
                <w:numId w:val="0"/>
              </w:numPr>
            </w:pPr>
          </w:p>
          <w:p w:rsidRPr="00D91840" w:rsidR="003F7BC7" w:rsidP="000A70DF" w:rsidRDefault="003F7BC7" w14:paraId="43473673" w14:textId="70E22CEF">
            <w:pPr>
              <w:pStyle w:val="NumberedList"/>
              <w:numPr>
                <w:ilvl w:val="0"/>
                <w:numId w:val="0"/>
              </w:numPr>
            </w:pPr>
          </w:p>
          <w:p w:rsidRPr="00D91840" w:rsidR="003F7BC7" w:rsidP="000A70DF" w:rsidRDefault="003F7BC7" w14:paraId="3B58771D" w14:textId="442FC758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552" w:type="dxa"/>
            <w:tcMar/>
          </w:tcPr>
          <w:p w:rsidR="003F7BC7" w:rsidP="002A3747" w:rsidRDefault="003F7BC7" w14:paraId="4BDE7577" w14:textId="77777777">
            <w:pPr>
              <w:pStyle w:val="Numbers"/>
            </w:pP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3F7BC7" w:rsidP="002A3747" w:rsidRDefault="003F7BC7" w14:paraId="304D3F95" w14:textId="77777777">
            <w:pPr>
              <w:pStyle w:val="Numbers"/>
            </w:pPr>
          </w:p>
        </w:tc>
      </w:tr>
    </w:tbl>
    <w:p w:rsidR="003B4B31" w:rsidP="00D91840" w:rsidRDefault="003B4B31" w14:paraId="214A3460" w14:textId="77777777"/>
    <w:p w:rsidR="00A229E8" w:rsidP="00D91840" w:rsidRDefault="00A229E8" w14:paraId="36C815ED" w14:textId="77777777"/>
    <w:p w:rsidR="000773B8" w:rsidP="00D91840" w:rsidRDefault="000773B8" w14:paraId="34FDF0C7" w14:textId="77777777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:rsidTr="00652769" w14:paraId="7A687A61" w14:textId="77777777">
        <w:trPr>
          <w:trHeight w:val="505"/>
          <w:jc w:val="center"/>
        </w:trPr>
        <w:tc>
          <w:tcPr>
            <w:tcW w:w="4469" w:type="dxa"/>
          </w:tcPr>
          <w:p w:rsidRPr="00EC142C" w:rsidR="00A60EE6" w:rsidP="000773B8" w:rsidRDefault="000A70DF" w14:paraId="0D0AC74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</w:t>
            </w:r>
            <w:r w:rsidR="00A229E8">
              <w:rPr>
                <w:b/>
                <w:sz w:val="22"/>
                <w:szCs w:val="22"/>
              </w:rPr>
              <w:t>/Tutor’s</w:t>
            </w:r>
            <w:r>
              <w:rPr>
                <w:b/>
                <w:sz w:val="22"/>
                <w:szCs w:val="22"/>
              </w:rPr>
              <w:t xml:space="preserve">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718CB9F9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3EC77FF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Pr="00EC142C" w:rsidR="00A60EE6" w:rsidP="00D91840" w:rsidRDefault="000773B8" w14:paraId="0684FFF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</w:t>
            </w:r>
            <w:r w:rsidR="00A229E8">
              <w:rPr>
                <w:b/>
                <w:sz w:val="22"/>
                <w:szCs w:val="22"/>
              </w:rPr>
              <w:t>/Tutor’s</w:t>
            </w:r>
            <w:r w:rsidRPr="00EC142C">
              <w:rPr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2497" w:type="dxa"/>
          </w:tcPr>
          <w:p w:rsidRPr="00EC142C" w:rsidR="00A60EE6" w:rsidP="00D91840" w:rsidRDefault="000773B8" w14:paraId="375CB3BF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152BCCD5" w14:textId="77777777"/>
    <w:sectPr w:rsidRPr="00D91840" w:rsidR="00A60EE6" w:rsidSect="00816F71">
      <w:pgSz w:w="12240" w:h="15840" w:orient="portrait"/>
      <w:pgMar w:top="567" w:right="737" w:bottom="567" w:left="737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A3D06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D46B0"/>
    <w:rsid w:val="005E593A"/>
    <w:rsid w:val="00652769"/>
    <w:rsid w:val="006A7ABF"/>
    <w:rsid w:val="006E3083"/>
    <w:rsid w:val="00713420"/>
    <w:rsid w:val="00714774"/>
    <w:rsid w:val="007227D4"/>
    <w:rsid w:val="0074575A"/>
    <w:rsid w:val="00767788"/>
    <w:rsid w:val="00816F71"/>
    <w:rsid w:val="00864C6B"/>
    <w:rsid w:val="0088092F"/>
    <w:rsid w:val="00915199"/>
    <w:rsid w:val="00937593"/>
    <w:rsid w:val="00952E17"/>
    <w:rsid w:val="00953CB5"/>
    <w:rsid w:val="009C27A8"/>
    <w:rsid w:val="009F611D"/>
    <w:rsid w:val="00A229E8"/>
    <w:rsid w:val="00A60EE6"/>
    <w:rsid w:val="00A76658"/>
    <w:rsid w:val="00AD1109"/>
    <w:rsid w:val="00AD138C"/>
    <w:rsid w:val="00B155E2"/>
    <w:rsid w:val="00D91840"/>
    <w:rsid w:val="00DB072C"/>
    <w:rsid w:val="00DF29B3"/>
    <w:rsid w:val="00DF4F9E"/>
    <w:rsid w:val="00E63155"/>
    <w:rsid w:val="00E761E6"/>
    <w:rsid w:val="00E86396"/>
    <w:rsid w:val="00EB0E92"/>
    <w:rsid w:val="00EC142C"/>
    <w:rsid w:val="00EC318D"/>
    <w:rsid w:val="00F30942"/>
    <w:rsid w:val="00FF4286"/>
    <w:rsid w:val="00FF630F"/>
    <w:rsid w:val="553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7AB545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9F611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9F611D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61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9F611D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B6324B-FA8F-446D-8421-8C5F11FA0F34}"/>
</file>

<file path=customXml/itemProps2.xml><?xml version="1.0" encoding="utf-8"?>
<ds:datastoreItem xmlns:ds="http://schemas.openxmlformats.org/officeDocument/2006/customXml" ds:itemID="{96EF30F8-8777-4A3B-9876-6F7534F07611}"/>
</file>

<file path=customXml/itemProps3.xml><?xml version="1.0" encoding="utf-8"?>
<ds:datastoreItem xmlns:ds="http://schemas.openxmlformats.org/officeDocument/2006/customXml" ds:itemID="{53407CC2-58AA-4765-99A1-8384D32874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2016-01-12T12:38:00Z</cp:lastPrinted>
  <dcterms:created xsi:type="dcterms:W3CDTF">2025-04-24T13:16:00Z</dcterms:created>
  <dcterms:modified xsi:type="dcterms:W3CDTF">2025-05-01T11:24:45Z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