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1727988F" w14:textId="77777777" w:rsidTr="008E14A9">
        <w:tc>
          <w:tcPr>
            <w:tcW w:w="1843" w:type="dxa"/>
          </w:tcPr>
          <w:p w14:paraId="13ADAD33" w14:textId="77777777" w:rsidR="008E14A9" w:rsidRDefault="0041631F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4CA01C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75pt;height:78.7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08DA3F78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37C18C13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65146FC0" w14:textId="77777777" w:rsidR="00A60EE6" w:rsidRPr="00A60EE6" w:rsidRDefault="00A60EE6" w:rsidP="00A60EE6"/>
    <w:p w14:paraId="5C1015BB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701E7FDF" w14:textId="77777777" w:rsidR="000E4139" w:rsidRDefault="00A10FB7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PORTUGAL </w:t>
      </w:r>
      <w:r w:rsidR="00A81114">
        <w:rPr>
          <w:b/>
          <w:caps/>
          <w:sz w:val="24"/>
          <w:szCs w:val="24"/>
        </w:rPr>
        <w:t>–</w:t>
      </w:r>
      <w:r w:rsidR="009A4A5D">
        <w:rPr>
          <w:b/>
          <w:caps/>
          <w:sz w:val="24"/>
          <w:szCs w:val="24"/>
        </w:rPr>
        <w:t xml:space="preserve"> </w:t>
      </w:r>
      <w:r w:rsidR="00A81114">
        <w:rPr>
          <w:b/>
          <w:caps/>
          <w:sz w:val="24"/>
          <w:szCs w:val="24"/>
          <w:lang w:val="en-GB"/>
        </w:rPr>
        <w:t>diploma de ensino secundario</w:t>
      </w:r>
      <w:r w:rsidR="009A4A5D" w:rsidRPr="009A4A5D">
        <w:rPr>
          <w:b/>
          <w:caps/>
          <w:sz w:val="24"/>
          <w:szCs w:val="24"/>
          <w:lang w:val="en-GB"/>
        </w:rPr>
        <w:t>.</w:t>
      </w:r>
    </w:p>
    <w:p w14:paraId="5D1C7F27" w14:textId="77777777"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14:paraId="2946DFCC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1F046CC7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7E8C11D6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07CDD5B4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1B3E4276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5E952877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1292F364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E886B8E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2A8FFDC6" w14:textId="77777777"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14:paraId="6A5120A1" w14:textId="77777777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14:paraId="7107627A" w14:textId="77777777" w:rsidR="00F7361D" w:rsidRPr="007F4921" w:rsidRDefault="000E4139" w:rsidP="00A76658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7361D" w:rsidRPr="007F4921">
              <w:rPr>
                <w:b/>
                <w:sz w:val="26"/>
                <w:szCs w:val="26"/>
              </w:rPr>
              <w:t>GRADE</w:t>
            </w:r>
            <w:r w:rsidR="00A81114">
              <w:rPr>
                <w:b/>
                <w:sz w:val="26"/>
                <w:szCs w:val="26"/>
              </w:rPr>
              <w:t xml:space="preserve"> (0-20)</w:t>
            </w:r>
          </w:p>
        </w:tc>
        <w:tc>
          <w:tcPr>
            <w:tcW w:w="1602" w:type="dxa"/>
          </w:tcPr>
          <w:p w14:paraId="4359E273" w14:textId="77777777" w:rsidR="00F7361D" w:rsidRDefault="00F7361D" w:rsidP="00A76658">
            <w:pPr>
              <w:pStyle w:val="Directions"/>
            </w:pPr>
          </w:p>
        </w:tc>
      </w:tr>
    </w:tbl>
    <w:p w14:paraId="455DABEF" w14:textId="77777777" w:rsidR="00F7361D" w:rsidRDefault="00F7361D" w:rsidP="00A76658">
      <w:pPr>
        <w:pStyle w:val="Directions"/>
      </w:pPr>
    </w:p>
    <w:p w14:paraId="3599DBCC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14:paraId="54FCCCFD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6A91F121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BDC7EE3" w14:textId="77777777" w:rsidR="0098481B" w:rsidRPr="00A60EE6" w:rsidRDefault="0098481B" w:rsidP="009A4A5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  <w:r w:rsidR="00A81114">
              <w:rPr>
                <w:rFonts w:asciiTheme="minorHAnsi" w:hAnsiTheme="minorHAnsi"/>
                <w:sz w:val="28"/>
                <w:szCs w:val="28"/>
              </w:rPr>
              <w:t>(0-20)</w:t>
            </w:r>
          </w:p>
        </w:tc>
      </w:tr>
      <w:tr w:rsidR="0098481B" w:rsidRPr="00D91840" w14:paraId="3F3351A6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150EFF0" w14:textId="77777777" w:rsidR="0098481B" w:rsidRPr="0098481B" w:rsidRDefault="0098481B" w:rsidP="00E00D3B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19117E7D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E5302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17A3AA97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ED02E43" w14:textId="77777777" w:rsidR="0098481B" w:rsidRPr="0098481B" w:rsidRDefault="0098481B" w:rsidP="00E00D3B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038B9BD5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5E58A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476BDA15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CD412F5" w14:textId="77777777" w:rsidR="0098481B" w:rsidRPr="0098481B" w:rsidRDefault="0098481B" w:rsidP="00E00D3B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6EE8325E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1399B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6EFFF21D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9A2B41" w14:textId="77777777" w:rsidR="0098481B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287A0500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EA72A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465ACD99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F8261D" w14:textId="77777777" w:rsidR="00131464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29DB0FD0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A59FB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377CF46C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48E3123" w14:textId="77777777" w:rsidR="00131464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7DFFDB49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C7BF9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779FD551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B99B77" w14:textId="77777777" w:rsidR="00131464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1E8E01F8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E437C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5DB08009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C78C7F" w14:textId="77777777" w:rsidR="00131464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0765B896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6FACD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5C29AA8A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2CB2E2" w14:textId="77777777" w:rsidR="00131464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68D76B3B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99C30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74B17BEE" w14:textId="77777777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5804673" w14:textId="77777777" w:rsidR="00131464" w:rsidRPr="00D91840" w:rsidRDefault="00131464" w:rsidP="00E00D3B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14:paraId="651B8D35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50584" w14:textId="77777777" w:rsidR="00131464" w:rsidRPr="00D91840" w:rsidRDefault="00131464" w:rsidP="004B395D">
            <w:pPr>
              <w:pStyle w:val="Numbers"/>
            </w:pPr>
          </w:p>
        </w:tc>
      </w:tr>
    </w:tbl>
    <w:p w14:paraId="57EC57B7" w14:textId="77777777" w:rsidR="0083750F" w:rsidRDefault="0083750F" w:rsidP="00D91840"/>
    <w:p w14:paraId="51935918" w14:textId="77777777" w:rsidR="000E4139" w:rsidRDefault="000E4139" w:rsidP="00D91840"/>
    <w:p w14:paraId="1CCDDB31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46975DAE" w14:textId="77777777" w:rsidTr="007F4921">
        <w:trPr>
          <w:trHeight w:val="758"/>
        </w:trPr>
        <w:tc>
          <w:tcPr>
            <w:tcW w:w="4718" w:type="dxa"/>
          </w:tcPr>
          <w:p w14:paraId="205EA8BD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6A7C2E81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3910EE85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599B2E1F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314531E1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37F1A6FD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1631F"/>
    <w:rsid w:val="004B395D"/>
    <w:rsid w:val="004B5F59"/>
    <w:rsid w:val="005252B5"/>
    <w:rsid w:val="005D3331"/>
    <w:rsid w:val="005D46B0"/>
    <w:rsid w:val="006229D8"/>
    <w:rsid w:val="006A45C5"/>
    <w:rsid w:val="006A7ABF"/>
    <w:rsid w:val="006E3083"/>
    <w:rsid w:val="00713420"/>
    <w:rsid w:val="007966FD"/>
    <w:rsid w:val="007B70A1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A4A5D"/>
    <w:rsid w:val="009C27A8"/>
    <w:rsid w:val="00A10FB7"/>
    <w:rsid w:val="00A60EE6"/>
    <w:rsid w:val="00A76658"/>
    <w:rsid w:val="00A81114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00D3B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EBF919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04C8A4-B63C-4114-AEF1-8D31F46FA6E4}"/>
</file>

<file path=customXml/itemProps2.xml><?xml version="1.0" encoding="utf-8"?>
<ds:datastoreItem xmlns:ds="http://schemas.openxmlformats.org/officeDocument/2006/customXml" ds:itemID="{E50A8BFB-D906-4F29-B954-4AF28F67CE1E}"/>
</file>

<file path=customXml/itemProps3.xml><?xml version="1.0" encoding="utf-8"?>
<ds:datastoreItem xmlns:ds="http://schemas.openxmlformats.org/officeDocument/2006/customXml" ds:itemID="{3810BB6F-4314-4100-873C-11B4C4243346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60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2025-04-24T13:23:00Z</dcterms:created>
  <dcterms:modified xsi:type="dcterms:W3CDTF">2025-04-24T13:23:00Z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