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225A5F00" w14:textId="77777777" w:rsidTr="008E14A9">
        <w:tc>
          <w:tcPr>
            <w:tcW w:w="1843" w:type="dxa"/>
          </w:tcPr>
          <w:p w14:paraId="4A95FDC8" w14:textId="77777777" w:rsidR="008E14A9" w:rsidRDefault="00187172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3ECE2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7735C36F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4977B19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7FFB5292" w14:textId="77777777" w:rsidR="00A60EE6" w:rsidRPr="00A60EE6" w:rsidRDefault="00A60EE6" w:rsidP="00A60EE6"/>
    <w:p w14:paraId="679BA77E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597581BC" w14:textId="77777777" w:rsidR="000E4139" w:rsidRDefault="009A4A5D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SLOVAKIA - </w:t>
      </w:r>
      <w:r w:rsidRPr="009A4A5D">
        <w:rPr>
          <w:b/>
          <w:caps/>
          <w:sz w:val="24"/>
          <w:szCs w:val="24"/>
          <w:lang w:val="en-GB"/>
        </w:rPr>
        <w:t>the Vysvedčenie o Maturitnej Skúšce / Maturita.</w:t>
      </w:r>
    </w:p>
    <w:p w14:paraId="0BFEF7E5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4F78C390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66F34E11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62B7DC7B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F06CB74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2E69174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292557E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19ACCB7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266B7FA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15055B76" w14:textId="77777777" w:rsidR="00F7361D" w:rsidRPr="00131464" w:rsidRDefault="00F7361D" w:rsidP="00A76658">
      <w:pPr>
        <w:pStyle w:val="Directions"/>
        <w:rPr>
          <w:sz w:val="16"/>
        </w:rPr>
      </w:pPr>
    </w:p>
    <w:p w14:paraId="09927432" w14:textId="77777777" w:rsidR="00F7361D" w:rsidRDefault="00F7361D" w:rsidP="00A76658">
      <w:pPr>
        <w:pStyle w:val="Directions"/>
      </w:pPr>
    </w:p>
    <w:p w14:paraId="528049BA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662971FE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1E993AD1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721A05" w14:textId="77777777" w:rsidR="00E856F9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  <w:p w14:paraId="6F5D3790" w14:textId="77777777" w:rsidR="0098481B" w:rsidRPr="00A60EE6" w:rsidRDefault="00E856F9" w:rsidP="00E856F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(1-5)</w:t>
            </w:r>
          </w:p>
        </w:tc>
      </w:tr>
      <w:tr w:rsidR="0098481B" w:rsidRPr="00D91840" w14:paraId="23416E4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06FFA7" w14:textId="77777777"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A8A9677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232E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6C3F6704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0A071" w14:textId="77777777"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487D231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4BAF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97D019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5FFA9D" w14:textId="77777777" w:rsidR="0098481B" w:rsidRPr="0098481B" w:rsidRDefault="0098481B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81E441C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AF4D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FAD776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B3489C" w14:textId="77777777" w:rsidR="0098481B" w:rsidRPr="00D91840" w:rsidRDefault="00131464" w:rsidP="00E856F9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7F57698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36A9A" w14:textId="77777777" w:rsidR="0098481B" w:rsidRPr="00D91840" w:rsidRDefault="0098481B" w:rsidP="004B395D">
            <w:pPr>
              <w:pStyle w:val="Numbers"/>
            </w:pPr>
          </w:p>
        </w:tc>
      </w:tr>
      <w:tr w:rsidR="00B52F09" w:rsidRPr="00D91840" w14:paraId="6E9F204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CB767F" w14:textId="77777777" w:rsidR="00B52F09" w:rsidRPr="0098481B" w:rsidRDefault="00B52F09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548DE789" w14:textId="77777777" w:rsidR="00B52F09" w:rsidRPr="00D91840" w:rsidRDefault="00B52F09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86748" w14:textId="77777777" w:rsidR="00B52F09" w:rsidRPr="00D91840" w:rsidRDefault="00B52F09" w:rsidP="004B395D">
            <w:pPr>
              <w:pStyle w:val="Numbers"/>
            </w:pPr>
          </w:p>
        </w:tc>
      </w:tr>
      <w:tr w:rsidR="00B52F09" w:rsidRPr="00D91840" w14:paraId="2000E60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A7206F" w14:textId="77777777" w:rsidR="00B52F09" w:rsidRPr="0098481B" w:rsidRDefault="00B52F09" w:rsidP="00E856F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4B9422E8" w14:textId="77777777" w:rsidR="00B52F09" w:rsidRPr="00D91840" w:rsidRDefault="00B52F09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FD4B" w14:textId="77777777" w:rsidR="00B52F09" w:rsidRPr="00D91840" w:rsidRDefault="00B52F09" w:rsidP="004B395D">
            <w:pPr>
              <w:pStyle w:val="Numbers"/>
            </w:pPr>
          </w:p>
        </w:tc>
      </w:tr>
    </w:tbl>
    <w:p w14:paraId="5D84CAAB" w14:textId="77777777" w:rsidR="0083750F" w:rsidRDefault="0083750F" w:rsidP="00D91840"/>
    <w:p w14:paraId="4A5FEA32" w14:textId="77777777" w:rsidR="000E4139" w:rsidRDefault="000E4139" w:rsidP="00D91840"/>
    <w:p w14:paraId="5CA86577" w14:textId="77777777" w:rsidR="00E856F9" w:rsidRDefault="00E856F9" w:rsidP="00D91840"/>
    <w:p w14:paraId="43497640" w14:textId="77777777" w:rsidR="00E856F9" w:rsidRDefault="00E856F9" w:rsidP="00D91840"/>
    <w:p w14:paraId="744A3DED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3F5E455C" w14:textId="77777777" w:rsidTr="007F4921">
        <w:trPr>
          <w:trHeight w:val="758"/>
        </w:trPr>
        <w:tc>
          <w:tcPr>
            <w:tcW w:w="4718" w:type="dxa"/>
          </w:tcPr>
          <w:p w14:paraId="5F36B4A4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0BCE80B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7A1EE07C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0D96E3D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70B087F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E97C0DA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87172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52F09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856F9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45BAF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50C3F-0BB5-4121-A04D-BB64C1C5A06C}"/>
</file>

<file path=customXml/itemProps2.xml><?xml version="1.0" encoding="utf-8"?>
<ds:datastoreItem xmlns:ds="http://schemas.openxmlformats.org/officeDocument/2006/customXml" ds:itemID="{E9527760-9F13-4E25-9634-47DD3027657A}"/>
</file>

<file path=customXml/itemProps3.xml><?xml version="1.0" encoding="utf-8"?>
<ds:datastoreItem xmlns:ds="http://schemas.openxmlformats.org/officeDocument/2006/customXml" ds:itemID="{1B45180C-1A19-4DB3-A2AE-964FCF10DFD1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56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2025-04-24T13:25:00Z</dcterms:created>
  <dcterms:modified xsi:type="dcterms:W3CDTF">2025-04-24T13:25:00Z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