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367E5E25" w14:textId="77777777">
        <w:tc>
          <w:tcPr>
            <w:tcW w:w="1843" w:type="dxa"/>
          </w:tcPr>
          <w:p w:rsidR="008E14A9" w:rsidP="008E14A9" w:rsidRDefault="005B69E6" w14:paraId="357E161A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50628B0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122C00F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6D2EC667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28EE8DAE" w14:textId="77777777"/>
    <w:p w:rsidRPr="007F4921" w:rsidR="00BA2134" w:rsidP="00A76658" w:rsidRDefault="003F7BC7" w14:paraId="62BE16B0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9A4A5D" w14:paraId="31794CE8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SLO</w:t>
      </w:r>
      <w:r w:rsidR="00582EEB">
        <w:rPr>
          <w:b/>
          <w:caps/>
          <w:sz w:val="24"/>
          <w:szCs w:val="24"/>
        </w:rPr>
        <w:t xml:space="preserve">VENIA - The Maturitetno Spricevalo </w:t>
      </w:r>
    </w:p>
    <w:p w:rsidRPr="000E4139" w:rsidR="006229D8" w:rsidP="000E4139" w:rsidRDefault="006229D8" w14:paraId="15883A7F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2638E84A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703423AA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60726FE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1B492739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31230FF0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13CB61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FF9CE47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292733C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0D6B5F19" w14:textId="77777777">
      <w:pPr>
        <w:pStyle w:val="Directions"/>
        <w:rPr>
          <w:sz w:val="16"/>
        </w:rPr>
      </w:pPr>
    </w:p>
    <w:p w:rsidR="00F7361D" w:rsidP="00A76658" w:rsidRDefault="00F7361D" w14:paraId="6B2C0BBC" w14:textId="77777777">
      <w:pPr>
        <w:pStyle w:val="Directions"/>
      </w:pPr>
    </w:p>
    <w:p w:rsidRPr="00131464" w:rsidR="00F7361D" w:rsidP="00A76658" w:rsidRDefault="00F7361D" w14:paraId="13CB1A58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13AEE48C" w14:paraId="36EA2A99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71BE5CEF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13AEE48C" w:rsidRDefault="0098481B" w14:paraId="5816B3AD" w14:textId="6FC7A286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13AEE48C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13AEE48C" w:rsidR="006229D8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13AEE48C" w:rsidR="00582EEB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13AEE48C" w:rsidRDefault="0098481B" w14:paraId="2F003B28" w14:textId="748B136A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13AEE48C" w:rsidR="00582EE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(0-5)</w:t>
            </w:r>
            <w:r w:rsidRPr="13AEE48C" w:rsidR="006229D8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13AEE48C" w14:paraId="4A6CBE90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4690F" w:rsidRDefault="0098481B" w14:paraId="50710AD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1BB9E37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5578A98" w14:textId="77777777">
            <w:pPr>
              <w:pStyle w:val="Numbers"/>
            </w:pPr>
          </w:p>
        </w:tc>
      </w:tr>
      <w:tr w:rsidRPr="00D91840" w:rsidR="0098481B" w:rsidTr="13AEE48C" w14:paraId="69481CCD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4690F" w:rsidRDefault="0098481B" w14:paraId="48D76FE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0BEBF53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62AF6B9" w14:textId="77777777">
            <w:pPr>
              <w:pStyle w:val="Numbers"/>
            </w:pPr>
          </w:p>
        </w:tc>
      </w:tr>
      <w:tr w:rsidRPr="00D91840" w:rsidR="0098481B" w:rsidTr="13AEE48C" w14:paraId="6FC38D30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4690F" w:rsidRDefault="0098481B" w14:paraId="0E85DF95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40DF1B5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A27B124" w14:textId="77777777">
            <w:pPr>
              <w:pStyle w:val="Numbers"/>
            </w:pPr>
          </w:p>
        </w:tc>
      </w:tr>
      <w:tr w:rsidRPr="00D91840" w:rsidR="0098481B" w:rsidTr="13AEE48C" w14:paraId="6619CDB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44690F" w:rsidRDefault="00131464" w14:paraId="3C0C65D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42ABEF9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913C282" w14:textId="77777777">
            <w:pPr>
              <w:pStyle w:val="Numbers"/>
            </w:pPr>
          </w:p>
        </w:tc>
      </w:tr>
      <w:tr w:rsidRPr="00D91840" w:rsidR="00131464" w:rsidTr="13AEE48C" w14:paraId="69070DEF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4690F" w:rsidRDefault="00131464" w14:paraId="06F5D32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1FB33C3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A18EB48" w14:textId="77777777">
            <w:pPr>
              <w:pStyle w:val="Numbers"/>
            </w:pPr>
          </w:p>
        </w:tc>
      </w:tr>
    </w:tbl>
    <w:p w:rsidR="0083750F" w:rsidP="00D91840" w:rsidRDefault="0083750F" w14:paraId="4EAE6F6D" w14:textId="77777777"/>
    <w:p w:rsidR="000E4139" w:rsidP="00D91840" w:rsidRDefault="000E4139" w14:paraId="14F58E21" w14:textId="77777777"/>
    <w:p w:rsidR="0044690F" w:rsidP="00D91840" w:rsidRDefault="0044690F" w14:paraId="2B5A4030" w14:textId="77777777"/>
    <w:p w:rsidR="0044690F" w:rsidP="00D91840" w:rsidRDefault="0044690F" w14:paraId="405D2DC1" w14:textId="77777777"/>
    <w:p w:rsidR="000773B8" w:rsidP="00D91840" w:rsidRDefault="000773B8" w14:paraId="51B1276B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68321F86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144219B4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46E0BC19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369CDD4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3AE1D09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040C555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65F057BB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4690F"/>
    <w:rsid w:val="004B395D"/>
    <w:rsid w:val="004B5F59"/>
    <w:rsid w:val="005252B5"/>
    <w:rsid w:val="00582EEB"/>
    <w:rsid w:val="005A374B"/>
    <w:rsid w:val="005B69E6"/>
    <w:rsid w:val="005D3331"/>
    <w:rsid w:val="005D46B0"/>
    <w:rsid w:val="006229D8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13AEE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934E29D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C2D098-33DC-40D4-84F2-942684C7C515}"/>
</file>

<file path=customXml/itemProps2.xml><?xml version="1.0" encoding="utf-8"?>
<ds:datastoreItem xmlns:ds="http://schemas.openxmlformats.org/officeDocument/2006/customXml" ds:itemID="{9AA129EB-005A-49A9-B8A2-03570092CCC1}"/>
</file>

<file path=customXml/itemProps3.xml><?xml version="1.0" encoding="utf-8"?>
<ds:datastoreItem xmlns:ds="http://schemas.openxmlformats.org/officeDocument/2006/customXml" ds:itemID="{FDA2CD63-8978-4373-A980-F5A9351BC1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2025-04-24T13:26:00Z</dcterms:created>
  <dcterms:modified xsi:type="dcterms:W3CDTF">2025-05-01T11:27:02Z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