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696F9987" w14:textId="77777777">
        <w:tc>
          <w:tcPr>
            <w:tcW w:w="1843" w:type="dxa"/>
          </w:tcPr>
          <w:p w:rsidR="008E14A9" w:rsidP="008E14A9" w:rsidRDefault="00514C64" w14:paraId="0F545EF3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660CBAAC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32CB3AC3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399A244E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7961BE09" w14:textId="77777777"/>
    <w:p w:rsidRPr="007F4921" w:rsidR="00BA2134" w:rsidP="00A76658" w:rsidRDefault="003F7BC7" w14:paraId="35C451FC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3A096B" w14:paraId="478A0DFB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SOUTH AFRICA - </w:t>
      </w:r>
      <w:r w:rsidRPr="009257E5">
        <w:rPr>
          <w:rFonts w:cstheme="minorHAnsi"/>
          <w:b/>
          <w:sz w:val="24"/>
          <w:szCs w:val="24"/>
        </w:rPr>
        <w:t>NSC/IEB</w:t>
      </w:r>
    </w:p>
    <w:p w:rsidRPr="000E4139" w:rsidR="006229D8" w:rsidP="000E4139" w:rsidRDefault="006229D8" w14:paraId="1647436F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46F2A65B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65E4D144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D3ED22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163D003D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70E800D5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E118354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136785E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0F74EAF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0589169D" w14:textId="77777777">
      <w:pPr>
        <w:pStyle w:val="Directions"/>
        <w:rPr>
          <w:sz w:val="16"/>
        </w:rPr>
      </w:pPr>
    </w:p>
    <w:p w:rsidR="00F7361D" w:rsidP="00A76658" w:rsidRDefault="00F7361D" w14:paraId="773525C7" w14:textId="77777777">
      <w:pPr>
        <w:pStyle w:val="Directions"/>
      </w:pPr>
    </w:p>
    <w:p w:rsidRPr="00131464" w:rsidR="00F7361D" w:rsidP="00A76658" w:rsidRDefault="00F7361D" w14:paraId="4CF72B98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271"/>
        <w:gridCol w:w="7673"/>
        <w:gridCol w:w="2520"/>
      </w:tblGrid>
      <w:tr w:rsidRPr="00D91840" w:rsidR="0098481B" w:rsidTr="02D9C17C" w14:paraId="7D51D465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41503A10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2D9C17C" w:rsidRDefault="0098481B" w14:paraId="498CDB55" w14:textId="57380B5F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2D9C17C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02D9C17C" w:rsidR="006229D8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02D9C17C" w:rsidR="00582EEB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</w:p>
          <w:p w:rsidRPr="00A60EE6" w:rsidR="0098481B" w:rsidP="02D9C17C" w:rsidRDefault="0098481B" w14:paraId="3DD05B78" w14:textId="31CDAFE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02D9C17C" w:rsidR="003A096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(</w:t>
            </w:r>
            <w:r w:rsidRPr="02D9C17C" w:rsidR="00B8249F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1-7</w:t>
            </w:r>
            <w:r w:rsidRPr="02D9C17C" w:rsidR="00582EEB">
              <w:rPr>
                <w:rFonts w:ascii="Calibri" w:hAnsi="Calibri" w:asciiTheme="minorAscii" w:hAnsiTheme="minorAscii"/>
                <w:i w:val="1"/>
                <w:iCs w:val="1"/>
                <w:sz w:val="28"/>
                <w:szCs w:val="28"/>
              </w:rPr>
              <w:t>)</w:t>
            </w:r>
            <w:r w:rsidRPr="02D9C17C" w:rsidR="006229D8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</w:p>
        </w:tc>
      </w:tr>
      <w:tr w:rsidRPr="00D91840" w:rsidR="0098481B" w:rsidTr="02D9C17C" w14:paraId="06046D5C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B8249F" w:rsidRDefault="0098481B" w14:paraId="474E23A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2A3747" w:rsidRDefault="0098481B" w14:paraId="1BBB566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7CEF5E5F" w14:textId="77777777">
            <w:pPr>
              <w:pStyle w:val="Numbers"/>
            </w:pPr>
          </w:p>
        </w:tc>
      </w:tr>
      <w:tr w:rsidRPr="00D91840" w:rsidR="0098481B" w:rsidTr="02D9C17C" w14:paraId="58844DB3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B8249F" w:rsidRDefault="0098481B" w14:paraId="72E405DC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30C1C5E7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4D207DC" w14:textId="77777777">
            <w:pPr>
              <w:pStyle w:val="Numbers"/>
            </w:pPr>
          </w:p>
        </w:tc>
      </w:tr>
      <w:tr w:rsidRPr="00D91840" w:rsidR="0098481B" w:rsidTr="02D9C17C" w14:paraId="334D65CE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98481B" w:rsidR="0098481B" w:rsidP="00B8249F" w:rsidRDefault="0098481B" w14:paraId="66A5B081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7D7134F4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7B096AA6" w14:textId="77777777">
            <w:pPr>
              <w:pStyle w:val="Numbers"/>
            </w:pPr>
          </w:p>
        </w:tc>
      </w:tr>
      <w:tr w:rsidRPr="00D91840" w:rsidR="0098481B" w:rsidTr="02D9C17C" w14:paraId="0D555D4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98481B" w:rsidP="00B8249F" w:rsidRDefault="00131464" w14:paraId="3B476149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98481B" w:rsidP="004B395D" w:rsidRDefault="0098481B" w14:paraId="3C6BF20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142FEAF4" w14:textId="77777777">
            <w:pPr>
              <w:pStyle w:val="Numbers"/>
            </w:pPr>
          </w:p>
        </w:tc>
      </w:tr>
      <w:tr w:rsidRPr="00D91840" w:rsidR="00131464" w:rsidTr="02D9C17C" w14:paraId="750C9435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B8249F" w:rsidRDefault="00131464" w14:paraId="1EE7F69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43EC90A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575D8D7" w14:textId="77777777">
            <w:pPr>
              <w:pStyle w:val="Numbers"/>
            </w:pPr>
          </w:p>
        </w:tc>
      </w:tr>
      <w:tr w:rsidRPr="00D91840" w:rsidR="00131464" w:rsidTr="02D9C17C" w14:paraId="1CADD696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B8249F" w:rsidRDefault="00131464" w14:paraId="7E9EA8DD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27C130F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3980C90D" w14:textId="77777777">
            <w:pPr>
              <w:pStyle w:val="Numbers"/>
            </w:pPr>
          </w:p>
        </w:tc>
      </w:tr>
      <w:tr w:rsidRPr="00D91840" w:rsidR="00131464" w:rsidTr="02D9C17C" w14:paraId="2FA5B2FC" w14:textId="77777777">
        <w:trPr>
          <w:trHeight w:val="360"/>
          <w:jc w:val="center"/>
        </w:trPr>
        <w:tc>
          <w:tcPr>
            <w:tcW w:w="1271" w:type="dxa"/>
            <w:shd w:val="clear" w:color="auto" w:fill="auto"/>
            <w:tcMar/>
            <w:vAlign w:val="center"/>
          </w:tcPr>
          <w:p w:rsidRPr="00D91840" w:rsidR="00131464" w:rsidP="00B8249F" w:rsidRDefault="00131464" w14:paraId="540DEA5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673" w:type="dxa"/>
            <w:tcMar/>
          </w:tcPr>
          <w:p w:rsidRPr="00D91840" w:rsidR="00131464" w:rsidP="004B395D" w:rsidRDefault="00131464" w14:paraId="34E31D9D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07F3D100" w14:textId="77777777">
            <w:pPr>
              <w:pStyle w:val="Numbers"/>
            </w:pPr>
          </w:p>
        </w:tc>
      </w:tr>
    </w:tbl>
    <w:p w:rsidR="0083750F" w:rsidP="00D91840" w:rsidRDefault="0083750F" w14:paraId="02D03A0D" w14:textId="77777777"/>
    <w:p w:rsidR="000E4139" w:rsidP="00D91840" w:rsidRDefault="000E4139" w14:paraId="094FC9A9" w14:textId="77777777"/>
    <w:p w:rsidR="00B8249F" w:rsidP="00D91840" w:rsidRDefault="00B8249F" w14:paraId="54F81011" w14:textId="77777777"/>
    <w:p w:rsidR="00B8249F" w:rsidP="00D91840" w:rsidRDefault="00B8249F" w14:paraId="4B8D4B6F" w14:textId="77777777"/>
    <w:p w:rsidR="000773B8" w:rsidP="00D91840" w:rsidRDefault="000773B8" w14:paraId="0693C821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40C2EA79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6E71558E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0CEC11F0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5778E6A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4354C9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1BC71D7C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10AA084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A096B"/>
    <w:rsid w:val="003B4B31"/>
    <w:rsid w:val="003B5310"/>
    <w:rsid w:val="003F7BC7"/>
    <w:rsid w:val="004B395D"/>
    <w:rsid w:val="004B5F59"/>
    <w:rsid w:val="00514C64"/>
    <w:rsid w:val="005252B5"/>
    <w:rsid w:val="00582EEB"/>
    <w:rsid w:val="005A374B"/>
    <w:rsid w:val="005D3331"/>
    <w:rsid w:val="005D46B0"/>
    <w:rsid w:val="006229D8"/>
    <w:rsid w:val="006A45C5"/>
    <w:rsid w:val="006A7ABF"/>
    <w:rsid w:val="006E3083"/>
    <w:rsid w:val="00713420"/>
    <w:rsid w:val="007966FD"/>
    <w:rsid w:val="007F4921"/>
    <w:rsid w:val="008232DD"/>
    <w:rsid w:val="0083750F"/>
    <w:rsid w:val="00864C6B"/>
    <w:rsid w:val="0088092F"/>
    <w:rsid w:val="008E14A9"/>
    <w:rsid w:val="00915199"/>
    <w:rsid w:val="00952E17"/>
    <w:rsid w:val="00953CB5"/>
    <w:rsid w:val="0098481B"/>
    <w:rsid w:val="009870E9"/>
    <w:rsid w:val="009A4A5D"/>
    <w:rsid w:val="009C27A8"/>
    <w:rsid w:val="00A60EE6"/>
    <w:rsid w:val="00A76658"/>
    <w:rsid w:val="00A84165"/>
    <w:rsid w:val="00AD1109"/>
    <w:rsid w:val="00AD138C"/>
    <w:rsid w:val="00B8249F"/>
    <w:rsid w:val="00BA2134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  <w:rsid w:val="02D9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A66CFA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85FC6-471E-4E06-B038-A9C34FCD1044}"/>
</file>

<file path=customXml/itemProps2.xml><?xml version="1.0" encoding="utf-8"?>
<ds:datastoreItem xmlns:ds="http://schemas.openxmlformats.org/officeDocument/2006/customXml" ds:itemID="{3C323216-2D69-4CDD-AE38-1C476D479343}"/>
</file>

<file path=customXml/itemProps3.xml><?xml version="1.0" encoding="utf-8"?>
<ds:datastoreItem xmlns:ds="http://schemas.openxmlformats.org/officeDocument/2006/customXml" ds:itemID="{F4DC6348-0400-4A72-A3E9-674B4D6D35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2025-04-24T13:29:00Z</dcterms:created>
  <dcterms:modified xsi:type="dcterms:W3CDTF">2025-05-01T11:27:23Z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