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00F3EE0E" w14:textId="77777777">
        <w:tc>
          <w:tcPr>
            <w:tcW w:w="1843" w:type="dxa"/>
          </w:tcPr>
          <w:p w:rsidR="008E14A9" w:rsidP="008E14A9" w:rsidRDefault="00752418" w14:paraId="1B607F32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6037AD1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5FFC5C95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F789B8A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9003860" w14:textId="77777777"/>
    <w:p w:rsidRPr="007F4921" w:rsidR="00BA2134" w:rsidP="00A76658" w:rsidRDefault="003F7BC7" w14:paraId="087F7194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8F476D" w14:paraId="1C34EA4F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SPAIN - </w:t>
      </w:r>
      <w:r w:rsidRPr="008F476D">
        <w:rPr>
          <w:b/>
          <w:caps/>
          <w:sz w:val="24"/>
          <w:szCs w:val="24"/>
        </w:rPr>
        <w:t>Título de Bachillerato</w:t>
      </w:r>
    </w:p>
    <w:p w:rsidRPr="000E4139" w:rsidR="006229D8" w:rsidP="000E4139" w:rsidRDefault="006229D8" w14:paraId="350DA8FC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6818AA4B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549E02B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2C7BE3E2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4E299668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266FBBEE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7E20F3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BCEE88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27895D59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2BBBBB5E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7693ABB3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8F476D" w:rsidRDefault="000E4139" w14:paraId="5C0FD8B1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Pr="007F4921" w:rsidR="00F7361D">
              <w:rPr>
                <w:b/>
                <w:sz w:val="26"/>
                <w:szCs w:val="26"/>
              </w:rPr>
              <w:t>GRADE</w:t>
            </w:r>
            <w:r w:rsidR="003A096B">
              <w:rPr>
                <w:b/>
                <w:sz w:val="26"/>
                <w:szCs w:val="26"/>
              </w:rPr>
              <w:t xml:space="preserve"> </w:t>
            </w:r>
            <w:r w:rsidR="00292A2A">
              <w:rPr>
                <w:b/>
                <w:sz w:val="26"/>
                <w:szCs w:val="26"/>
              </w:rPr>
              <w:t>(OUT OF 10)</w:t>
            </w:r>
          </w:p>
        </w:tc>
        <w:tc>
          <w:tcPr>
            <w:tcW w:w="1602" w:type="dxa"/>
          </w:tcPr>
          <w:p w:rsidR="00F7361D" w:rsidP="00A76658" w:rsidRDefault="00F7361D" w14:paraId="66F8EC71" w14:textId="77777777">
            <w:pPr>
              <w:pStyle w:val="Directions"/>
            </w:pPr>
          </w:p>
        </w:tc>
      </w:tr>
    </w:tbl>
    <w:p w:rsidR="00F7361D" w:rsidP="00A76658" w:rsidRDefault="00F7361D" w14:paraId="1A2EED83" w14:textId="77777777">
      <w:pPr>
        <w:pStyle w:val="Directions"/>
      </w:pPr>
    </w:p>
    <w:p w:rsidRPr="00131464" w:rsidR="00F7361D" w:rsidP="00A76658" w:rsidRDefault="00F7361D" w14:paraId="155A7B42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34B04646" w14:paraId="2F68CD9F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4B373D16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34B04646" w:rsidRDefault="0098481B" w14:paraId="21B36983" w14:textId="06553FB7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34B04646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34B04646" w:rsidR="006229D8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34B04646" w:rsidR="00582EEB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34B04646" w:rsidRDefault="0098481B" w14:paraId="212F51FB" w14:textId="7CA3DEB7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34B04646" w:rsidR="003A096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(0-10</w:t>
            </w:r>
            <w:r w:rsidRPr="34B04646" w:rsidR="00582EE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)</w:t>
            </w:r>
            <w:r w:rsidRPr="34B04646" w:rsidR="006229D8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34B04646" w14:paraId="5E99565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292A2A" w:rsidRDefault="0098481B" w14:paraId="62A51285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71C4564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142EB318" w14:textId="77777777">
            <w:pPr>
              <w:pStyle w:val="Numbers"/>
            </w:pPr>
          </w:p>
        </w:tc>
      </w:tr>
      <w:tr w:rsidRPr="00D91840" w:rsidR="0098481B" w:rsidTr="34B04646" w14:paraId="519DAE2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292A2A" w:rsidRDefault="0098481B" w14:paraId="3B92316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727E288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CE61417" w14:textId="77777777">
            <w:pPr>
              <w:pStyle w:val="Numbers"/>
            </w:pPr>
          </w:p>
        </w:tc>
      </w:tr>
      <w:tr w:rsidRPr="00D91840" w:rsidR="0098481B" w:rsidTr="34B04646" w14:paraId="54D7F95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292A2A" w:rsidRDefault="0098481B" w14:paraId="292F6C2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1B56024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DA1D793" w14:textId="77777777">
            <w:pPr>
              <w:pStyle w:val="Numbers"/>
            </w:pPr>
          </w:p>
        </w:tc>
      </w:tr>
      <w:tr w:rsidRPr="00D91840" w:rsidR="0098481B" w:rsidTr="34B04646" w14:paraId="3F6B1FA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292A2A" w:rsidRDefault="00131464" w14:paraId="7C848D3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042B3DD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09EF610F" w14:textId="77777777">
            <w:pPr>
              <w:pStyle w:val="Numbers"/>
            </w:pPr>
          </w:p>
        </w:tc>
      </w:tr>
      <w:tr w:rsidRPr="00D91840" w:rsidR="00131464" w:rsidTr="34B04646" w14:paraId="14E83B1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0BAAA4D6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2C8264A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15D573B" w14:textId="77777777">
            <w:pPr>
              <w:pStyle w:val="Numbers"/>
            </w:pPr>
          </w:p>
        </w:tc>
      </w:tr>
      <w:tr w:rsidRPr="00D91840" w:rsidR="00131464" w:rsidTr="34B04646" w14:paraId="768A165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2C30A8B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1C564D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CBBAA88" w14:textId="77777777">
            <w:pPr>
              <w:pStyle w:val="Numbers"/>
            </w:pPr>
          </w:p>
        </w:tc>
      </w:tr>
      <w:tr w:rsidRPr="00D91840" w:rsidR="00131464" w:rsidTr="34B04646" w14:paraId="3C99470B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2A88206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434F378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1120D69" w14:textId="77777777">
            <w:pPr>
              <w:pStyle w:val="Numbers"/>
            </w:pPr>
          </w:p>
        </w:tc>
      </w:tr>
      <w:tr w:rsidRPr="00D91840" w:rsidR="00131464" w:rsidTr="34B04646" w14:paraId="072C015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5F4738E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4A5FC453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6FB7107" w14:textId="77777777">
            <w:pPr>
              <w:pStyle w:val="Numbers"/>
            </w:pPr>
          </w:p>
        </w:tc>
      </w:tr>
      <w:tr w:rsidRPr="00D91840" w:rsidR="00131464" w:rsidTr="34B04646" w14:paraId="483EEA5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3E3B703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94CEE7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765D23A" w14:textId="77777777">
            <w:pPr>
              <w:pStyle w:val="Numbers"/>
            </w:pPr>
          </w:p>
        </w:tc>
      </w:tr>
      <w:tr w:rsidRPr="00D91840" w:rsidR="00131464" w:rsidTr="34B04646" w14:paraId="349A7B7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292A2A" w:rsidRDefault="00131464" w14:paraId="30B0DB5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BDB098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D0A0624" w14:textId="77777777">
            <w:pPr>
              <w:pStyle w:val="Numbers"/>
            </w:pPr>
          </w:p>
        </w:tc>
      </w:tr>
    </w:tbl>
    <w:p w:rsidR="0083750F" w:rsidP="00D91840" w:rsidRDefault="0083750F" w14:paraId="257EEC08" w14:textId="77777777"/>
    <w:p w:rsidR="000E4139" w:rsidP="00D91840" w:rsidRDefault="000E4139" w14:paraId="1131AF0C" w14:textId="77777777"/>
    <w:p w:rsidR="00925809" w:rsidP="00D91840" w:rsidRDefault="00925809" w14:paraId="3A15256B" w14:textId="77777777"/>
    <w:p w:rsidR="000773B8" w:rsidP="00D91840" w:rsidRDefault="000773B8" w14:paraId="58494D57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06AA47E5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0F28E9C9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2F9D7C11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47AD6CEB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63385DEB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0477E574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4D94CADF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92A2A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E3083"/>
    <w:rsid w:val="00713420"/>
    <w:rsid w:val="00752418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2580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34B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2FD4F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F33D0-03EB-434C-BC26-D6DF036AA143}"/>
</file>

<file path=customXml/itemProps2.xml><?xml version="1.0" encoding="utf-8"?>
<ds:datastoreItem xmlns:ds="http://schemas.openxmlformats.org/officeDocument/2006/customXml" ds:itemID="{6ECFB628-D989-411B-89EE-BA244851BACA}"/>
</file>

<file path=customXml/itemProps3.xml><?xml version="1.0" encoding="utf-8"?>
<ds:datastoreItem xmlns:ds="http://schemas.openxmlformats.org/officeDocument/2006/customXml" ds:itemID="{40A1D61F-04C9-47ED-8940-DE8CD455F6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2025-04-24T13:29:00Z</dcterms:created>
  <dcterms:modified xsi:type="dcterms:W3CDTF">2025-05-01T11:27:53Z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